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fill="FFFFFF" w:themeFill="background1"/>
        <w:adjustRightInd w:val="0"/>
        <w:snapToGrid w:val="0"/>
        <w:spacing w:line="490" w:lineRule="exact"/>
        <w:jc w:val="both"/>
        <w:rPr>
          <w:rFonts w:hint="eastAsia" w:ascii="黑体" w:hAnsi="黑体" w:eastAsia="黑体" w:cs="黑体"/>
          <w:color w:val="auto"/>
          <w:sz w:val="44"/>
          <w:szCs w:val="44"/>
          <w:highlight w:val="none"/>
          <w:shd w:val="clear" w:fill="FFFFFF" w:themeFill="background1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shd w:val="clear" w:fill="FFFFFF" w:themeFill="background1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shd w:val="clear" w:fill="FFFFFF" w:themeFill="background1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shd w:val="clear" w:fill="FFFFFF" w:themeFill="background1"/>
          <w:lang w:eastAsia="zh-CN"/>
        </w:rPr>
        <w:t>：</w:t>
      </w:r>
    </w:p>
    <w:p>
      <w:pPr>
        <w:shd w:val="clear" w:fill="FFFFFF" w:themeFill="background1"/>
        <w:adjustRightInd w:val="0"/>
        <w:snapToGrid w:val="0"/>
        <w:spacing w:line="490" w:lineRule="exact"/>
        <w:jc w:val="both"/>
        <w:rPr>
          <w:rFonts w:hint="eastAsia" w:ascii="黑体" w:hAnsi="黑体" w:eastAsia="黑体" w:cs="黑体"/>
          <w:color w:val="auto"/>
          <w:sz w:val="44"/>
          <w:szCs w:val="44"/>
          <w:highlight w:val="none"/>
          <w:shd w:val="clear" w:fill="FFFFFF" w:themeFill="background1"/>
          <w:lang w:eastAsia="zh-CN"/>
        </w:rPr>
      </w:pPr>
    </w:p>
    <w:p>
      <w:pPr>
        <w:shd w:val="clear" w:fill="FFFFFF" w:themeFill="background1"/>
        <w:adjustRightInd w:val="0"/>
        <w:snapToGrid w:val="0"/>
        <w:spacing w:line="490" w:lineRule="exact"/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fill="FFFFFF" w:themeFill="background1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fill="FFFFFF" w:themeFill="background1"/>
          <w:lang w:eastAsia="zh-CN"/>
        </w:rPr>
        <w:t>柳州市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fill="FFFFFF" w:themeFill="background1"/>
        </w:rPr>
        <w:t>2020年自治区卫生村镇、卫生</w:t>
      </w:r>
    </w:p>
    <w:p>
      <w:pPr>
        <w:shd w:val="clear" w:fill="FFFFFF" w:themeFill="background1"/>
        <w:adjustRightInd w:val="0"/>
        <w:snapToGrid w:val="0"/>
        <w:spacing w:line="49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shd w:val="clear" w:fill="FFFFFF" w:themeFill="background1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fill="FFFFFF" w:themeFill="background1"/>
        </w:rPr>
        <w:t>先进单位复审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fill="FFFFFF" w:themeFill="background1"/>
          <w:lang w:eastAsia="zh-CN"/>
        </w:rPr>
        <w:t>拟撤销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fill="FFFFFF" w:themeFill="background1"/>
        </w:rPr>
        <w:t>名单</w:t>
      </w:r>
    </w:p>
    <w:p>
      <w:pPr>
        <w:shd w:val="clear" w:fill="FFFFFF" w:themeFill="background1"/>
        <w:adjustRightInd w:val="0"/>
        <w:snapToGrid w:val="0"/>
        <w:spacing w:line="490" w:lineRule="exact"/>
        <w:jc w:val="left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shd w:val="clear" w:fill="FFFFFF" w:themeFill="background1"/>
        </w:rPr>
      </w:pPr>
    </w:p>
    <w:p>
      <w:pPr>
        <w:shd w:val="clear" w:fill="FFFFFF" w:themeFill="background1"/>
        <w:adjustRightInd w:val="0"/>
        <w:snapToGrid w:val="0"/>
        <w:spacing w:line="49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fill="FFFFFF" w:themeFill="background1"/>
        </w:rPr>
      </w:pPr>
    </w:p>
    <w:p>
      <w:pPr>
        <w:numPr>
          <w:ilvl w:val="0"/>
          <w:numId w:val="1"/>
        </w:numPr>
        <w:ind w:firstLine="643" w:firstLineChars="200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自治区卫生镇</w:t>
      </w:r>
      <w:bookmarkStart w:id="0" w:name="_GoBack"/>
      <w:bookmarkEnd w:id="0"/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：</w:t>
      </w:r>
    </w:p>
    <w:p>
      <w:pPr>
        <w:numPr>
          <w:numId w:val="0"/>
        </w:numPr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无</w:t>
      </w:r>
    </w:p>
    <w:p>
      <w:pPr>
        <w:ind w:left="640" w:leftChars="305" w:firstLine="0" w:firstLineChars="0"/>
        <w:rPr>
          <w:rFonts w:hint="eastAsia" w:ascii="黑体" w:hAnsi="黑体" w:eastAsia="黑体" w:cs="黑体"/>
          <w:b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color w:val="auto"/>
          <w:kern w:val="0"/>
          <w:sz w:val="32"/>
          <w:szCs w:val="32"/>
          <w:lang w:eastAsia="zh-CN"/>
        </w:rPr>
        <w:t>二、自治区卫生村</w:t>
      </w:r>
      <w:r>
        <w:rPr>
          <w:rFonts w:hint="eastAsia" w:ascii="黑体" w:hAnsi="黑体" w:eastAsia="黑体" w:cs="黑体"/>
          <w:b/>
          <w:color w:val="auto"/>
          <w:kern w:val="0"/>
          <w:sz w:val="32"/>
          <w:szCs w:val="32"/>
        </w:rPr>
        <w:t>（</w:t>
      </w:r>
      <w:r>
        <w:rPr>
          <w:rFonts w:hint="eastAsia" w:ascii="黑体" w:hAnsi="黑体" w:eastAsia="黑体" w:cs="黑体"/>
          <w:b/>
          <w:color w:val="auto"/>
          <w:kern w:val="0"/>
          <w:sz w:val="32"/>
          <w:szCs w:val="32"/>
          <w:lang w:val="en-US" w:eastAsia="zh-CN"/>
        </w:rPr>
        <w:t>4个</w:t>
      </w:r>
      <w:r>
        <w:rPr>
          <w:rFonts w:hint="eastAsia" w:ascii="黑体" w:hAnsi="黑体" w:eastAsia="黑体" w:cs="黑体"/>
          <w:b/>
          <w:color w:val="auto"/>
          <w:kern w:val="0"/>
          <w:sz w:val="32"/>
          <w:szCs w:val="32"/>
        </w:rPr>
        <w:t>）</w:t>
      </w:r>
      <w:r>
        <w:rPr>
          <w:rFonts w:hint="eastAsia" w:ascii="黑体" w:hAnsi="黑体" w:eastAsia="黑体" w:cs="黑体"/>
          <w:b/>
          <w:color w:val="auto"/>
          <w:kern w:val="0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）融安县东起乡安太村苦竹屯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）融安县沙子乡三睦村石岩屯（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）融安县浮石镇鹭鹚洲村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）城中区窑埠村桂中新都屯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/>
          <w:bCs w:val="0"/>
          <w:color w:val="auto"/>
          <w:sz w:val="32"/>
          <w:szCs w:val="32"/>
        </w:rPr>
        <w:t>自治区卫生先进单位</w:t>
      </w:r>
      <w:r>
        <w:rPr>
          <w:rFonts w:hint="eastAsia" w:ascii="黑体" w:hAnsi="黑体" w:eastAsia="黑体" w:cs="黑体"/>
          <w:b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 w:val="0"/>
          <w:color w:val="auto"/>
          <w:sz w:val="32"/>
          <w:szCs w:val="32"/>
          <w:lang w:val="en-US" w:eastAsia="zh-CN"/>
        </w:rPr>
        <w:t>4个</w:t>
      </w:r>
      <w:r>
        <w:rPr>
          <w:rFonts w:hint="eastAsia" w:ascii="黑体" w:hAnsi="黑体" w:eastAsia="黑体" w:cs="黑体"/>
          <w:b/>
          <w:bCs w:val="0"/>
          <w:color w:val="auto"/>
          <w:sz w:val="32"/>
          <w:szCs w:val="32"/>
          <w:lang w:eastAsia="zh-CN"/>
        </w:rPr>
        <w:t>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三江侗族自治县食品药品监督局（2）三江县人口与计划生育服务站（3）柳州化学工业集团有限公司(4)柳北区胜利街道胜利东社区居民委员会     </w:t>
      </w:r>
    </w:p>
    <w:p>
      <w:pPr>
        <w:rPr>
          <w:rFonts w:hint="eastAsia" w:eastAsia="仿宋_GB2312"/>
          <w:color w:val="auto"/>
          <w:lang w:val="en-US" w:eastAsia="zh-CN"/>
        </w:rPr>
      </w:pPr>
    </w:p>
    <w:p>
      <w:pPr>
        <w:adjustRightInd w:val="0"/>
        <w:snapToGrid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74" w:bottom="1440" w:left="1588" w:header="851" w:footer="992" w:gutter="0"/>
      <w:pgNumType w:fmt="numberInDash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宋体"/>
        <w:sz w:val="28"/>
        <w:szCs w:val="28"/>
      </w:rPr>
    </w:pPr>
    <w:r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 xml:space="preserve"> PAGE   \* MERGEFORMAT </w:instrText>
    </w:r>
    <w:r>
      <w:rPr>
        <w:rFonts w:asci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/>
        <w:sz w:val="28"/>
        <w:szCs w:val="28"/>
      </w:rPr>
      <w:t xml:space="preserve"> 3 -</w:t>
    </w:r>
    <w:r>
      <w:rPr>
        <w:rFonts w:ascii="宋体"/>
        <w:sz w:val="28"/>
        <w:szCs w:val="28"/>
      </w:rPr>
      <w:fldChar w:fldCharType="end"/>
    </w:r>
  </w:p>
  <w:p>
    <w:pPr>
      <w:pStyle w:val="7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 xml:space="preserve"> PAGE   \* MERGEFORMAT </w:instrText>
    </w:r>
    <w:r>
      <w:rPr>
        <w:rFonts w:asci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/>
        <w:sz w:val="28"/>
        <w:szCs w:val="28"/>
      </w:rPr>
      <w:t xml:space="preserve"> 2 -</w:t>
    </w:r>
    <w:r>
      <w:rPr>
        <w:rFonts w:ascii="宋体"/>
        <w:sz w:val="28"/>
        <w:szCs w:val="28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4D60E4"/>
    <w:multiLevelType w:val="singleLevel"/>
    <w:tmpl w:val="884D60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02C2871"/>
    <w:rsid w:val="017B299C"/>
    <w:rsid w:val="02293071"/>
    <w:rsid w:val="02734C2A"/>
    <w:rsid w:val="033870F8"/>
    <w:rsid w:val="047E126F"/>
    <w:rsid w:val="053872C4"/>
    <w:rsid w:val="07BA0849"/>
    <w:rsid w:val="083F03A4"/>
    <w:rsid w:val="08A35126"/>
    <w:rsid w:val="08F45A16"/>
    <w:rsid w:val="0952673A"/>
    <w:rsid w:val="099251C8"/>
    <w:rsid w:val="09963611"/>
    <w:rsid w:val="09A50F9B"/>
    <w:rsid w:val="0A4048E0"/>
    <w:rsid w:val="0AAA1CF5"/>
    <w:rsid w:val="0B1B54ED"/>
    <w:rsid w:val="0B685E5E"/>
    <w:rsid w:val="0BD365C5"/>
    <w:rsid w:val="0C435869"/>
    <w:rsid w:val="0CBC6A2A"/>
    <w:rsid w:val="0DB93F41"/>
    <w:rsid w:val="100B1AF3"/>
    <w:rsid w:val="143E02D9"/>
    <w:rsid w:val="152C0D26"/>
    <w:rsid w:val="158A3B39"/>
    <w:rsid w:val="16206C9B"/>
    <w:rsid w:val="166C455D"/>
    <w:rsid w:val="16EA57D9"/>
    <w:rsid w:val="17E40488"/>
    <w:rsid w:val="17F665A1"/>
    <w:rsid w:val="191D6BA9"/>
    <w:rsid w:val="1A5B4E00"/>
    <w:rsid w:val="1A9C130F"/>
    <w:rsid w:val="1AC65702"/>
    <w:rsid w:val="1B832F31"/>
    <w:rsid w:val="1C31759E"/>
    <w:rsid w:val="1D6109A3"/>
    <w:rsid w:val="1DFE5D2C"/>
    <w:rsid w:val="1E693490"/>
    <w:rsid w:val="1F007BDC"/>
    <w:rsid w:val="20120278"/>
    <w:rsid w:val="20DF3788"/>
    <w:rsid w:val="21DB3F68"/>
    <w:rsid w:val="21E36453"/>
    <w:rsid w:val="21F442DA"/>
    <w:rsid w:val="231F4ADD"/>
    <w:rsid w:val="23B65BA6"/>
    <w:rsid w:val="242A1917"/>
    <w:rsid w:val="24B17E80"/>
    <w:rsid w:val="24D75E93"/>
    <w:rsid w:val="24D955A4"/>
    <w:rsid w:val="251D6777"/>
    <w:rsid w:val="26053211"/>
    <w:rsid w:val="26225E56"/>
    <w:rsid w:val="26B64389"/>
    <w:rsid w:val="27206B65"/>
    <w:rsid w:val="27337295"/>
    <w:rsid w:val="273A0935"/>
    <w:rsid w:val="27E01731"/>
    <w:rsid w:val="28253E29"/>
    <w:rsid w:val="28377F95"/>
    <w:rsid w:val="285A6223"/>
    <w:rsid w:val="297C15B5"/>
    <w:rsid w:val="29B14FD8"/>
    <w:rsid w:val="29F35574"/>
    <w:rsid w:val="2B90750D"/>
    <w:rsid w:val="2BDB2D64"/>
    <w:rsid w:val="2C900B4E"/>
    <w:rsid w:val="2CB70A04"/>
    <w:rsid w:val="2D805612"/>
    <w:rsid w:val="2D9343ED"/>
    <w:rsid w:val="2E5B5D24"/>
    <w:rsid w:val="2E9E5538"/>
    <w:rsid w:val="2EB24DAB"/>
    <w:rsid w:val="2EBC51D4"/>
    <w:rsid w:val="302815F7"/>
    <w:rsid w:val="30410C9D"/>
    <w:rsid w:val="315365E5"/>
    <w:rsid w:val="32A46494"/>
    <w:rsid w:val="32F33A8B"/>
    <w:rsid w:val="3318500E"/>
    <w:rsid w:val="33C57C48"/>
    <w:rsid w:val="35ED4B54"/>
    <w:rsid w:val="362C218E"/>
    <w:rsid w:val="3748213A"/>
    <w:rsid w:val="38BE6EBA"/>
    <w:rsid w:val="3A625956"/>
    <w:rsid w:val="3B173851"/>
    <w:rsid w:val="3BF1276D"/>
    <w:rsid w:val="3C347AA9"/>
    <w:rsid w:val="3CEA534D"/>
    <w:rsid w:val="3D1E4CCA"/>
    <w:rsid w:val="3D4B481D"/>
    <w:rsid w:val="3D5913B4"/>
    <w:rsid w:val="3DE72000"/>
    <w:rsid w:val="3E116DBC"/>
    <w:rsid w:val="3E777650"/>
    <w:rsid w:val="3F827052"/>
    <w:rsid w:val="4077474A"/>
    <w:rsid w:val="40C375C6"/>
    <w:rsid w:val="41EE5E3D"/>
    <w:rsid w:val="42EC6F55"/>
    <w:rsid w:val="437B0578"/>
    <w:rsid w:val="437C2E02"/>
    <w:rsid w:val="45154767"/>
    <w:rsid w:val="459855CE"/>
    <w:rsid w:val="45CE10F3"/>
    <w:rsid w:val="48E73A47"/>
    <w:rsid w:val="49A31E6E"/>
    <w:rsid w:val="4A4B5A36"/>
    <w:rsid w:val="4AE34655"/>
    <w:rsid w:val="4CBA0C54"/>
    <w:rsid w:val="4D022F98"/>
    <w:rsid w:val="4EAB3AC8"/>
    <w:rsid w:val="4F7F506A"/>
    <w:rsid w:val="4F824AF9"/>
    <w:rsid w:val="4FB07966"/>
    <w:rsid w:val="50AC24EB"/>
    <w:rsid w:val="51F81692"/>
    <w:rsid w:val="52314139"/>
    <w:rsid w:val="53081AE7"/>
    <w:rsid w:val="538066C8"/>
    <w:rsid w:val="5435327B"/>
    <w:rsid w:val="54AD1961"/>
    <w:rsid w:val="5725653A"/>
    <w:rsid w:val="58E55D27"/>
    <w:rsid w:val="5BE62680"/>
    <w:rsid w:val="5C287156"/>
    <w:rsid w:val="5CC27B7F"/>
    <w:rsid w:val="5D7D53A1"/>
    <w:rsid w:val="5ED83198"/>
    <w:rsid w:val="5F0A3F72"/>
    <w:rsid w:val="5F1D3CA6"/>
    <w:rsid w:val="60314876"/>
    <w:rsid w:val="616B3365"/>
    <w:rsid w:val="62361842"/>
    <w:rsid w:val="627D5D8E"/>
    <w:rsid w:val="62EA472B"/>
    <w:rsid w:val="6366175E"/>
    <w:rsid w:val="65AB185C"/>
    <w:rsid w:val="661E4429"/>
    <w:rsid w:val="66F02A0A"/>
    <w:rsid w:val="67155A7A"/>
    <w:rsid w:val="67DA1650"/>
    <w:rsid w:val="69C14B9F"/>
    <w:rsid w:val="6BFA1C40"/>
    <w:rsid w:val="6C6038BC"/>
    <w:rsid w:val="6DBB788F"/>
    <w:rsid w:val="6DCF0AE0"/>
    <w:rsid w:val="6E3C00BE"/>
    <w:rsid w:val="6ED06BF0"/>
    <w:rsid w:val="6FE74356"/>
    <w:rsid w:val="70CA7BAF"/>
    <w:rsid w:val="718F762E"/>
    <w:rsid w:val="71E72D4E"/>
    <w:rsid w:val="72301C99"/>
    <w:rsid w:val="727A53E6"/>
    <w:rsid w:val="72842055"/>
    <w:rsid w:val="731A381C"/>
    <w:rsid w:val="7349189E"/>
    <w:rsid w:val="734B2748"/>
    <w:rsid w:val="740726BC"/>
    <w:rsid w:val="74167E63"/>
    <w:rsid w:val="748F55BA"/>
    <w:rsid w:val="749C301C"/>
    <w:rsid w:val="76095A8A"/>
    <w:rsid w:val="761844A0"/>
    <w:rsid w:val="78000D1C"/>
    <w:rsid w:val="78093FD2"/>
    <w:rsid w:val="781111FE"/>
    <w:rsid w:val="79AD4DD3"/>
    <w:rsid w:val="7B327D17"/>
    <w:rsid w:val="7B933E49"/>
    <w:rsid w:val="7C5D7A24"/>
    <w:rsid w:val="7F780574"/>
    <w:rsid w:val="7FAE10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utoSpaceDE w:val="0"/>
      <w:autoSpaceDN w:val="0"/>
      <w:adjustRightInd w:val="0"/>
      <w:ind w:left="270" w:hanging="270"/>
      <w:jc w:val="left"/>
      <w:outlineLvl w:val="1"/>
    </w:pPr>
    <w:rPr>
      <w:color w:val="000000"/>
      <w:kern w:val="0"/>
      <w:sz w:val="32"/>
      <w:szCs w:val="32"/>
      <w:lang w:val="zh-CN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qFormat/>
    <w:uiPriority w:val="0"/>
    <w:pPr>
      <w:ind w:left="2500" w:leftChars="25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styleId="10">
    <w:name w:val="Strong"/>
    <w:basedOn w:val="9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  <w:rPr>
      <w:rFonts w:cs="Times New Roman"/>
    </w:rPr>
  </w:style>
  <w:style w:type="character" w:styleId="12">
    <w:name w:val="Emphasis"/>
    <w:basedOn w:val="9"/>
    <w:qFormat/>
    <w:uiPriority w:val="0"/>
    <w:rPr>
      <w:i/>
    </w:rPr>
  </w:style>
  <w:style w:type="character" w:styleId="13">
    <w:name w:val="Hyperlink"/>
    <w:basedOn w:val="9"/>
    <w:qFormat/>
    <w:uiPriority w:val="0"/>
    <w:rPr>
      <w:color w:val="0000FF"/>
      <w:u w:val="single"/>
    </w:rPr>
  </w:style>
  <w:style w:type="paragraph" w:customStyle="1" w:styleId="15">
    <w:name w:val="List Paragraph"/>
    <w:basedOn w:val="1"/>
    <w:qFormat/>
    <w:uiPriority w:val="0"/>
    <w:pPr>
      <w:widowControl/>
      <w:ind w:firstLine="200" w:firstLineChars="200"/>
      <w:jc w:val="left"/>
    </w:pPr>
    <w:rPr>
      <w:rFonts w:ascii="宋体" w:cs="宋体"/>
      <w:kern w:val="0"/>
      <w:sz w:val="24"/>
      <w:szCs w:val="24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17">
    <w:name w:val="列出段落1"/>
    <w:basedOn w:val="1"/>
    <w:qFormat/>
    <w:uiPriority w:val="0"/>
    <w:pPr>
      <w:widowControl/>
      <w:ind w:firstLine="200" w:firstLineChars="200"/>
      <w:jc w:val="left"/>
    </w:pPr>
    <w:rPr>
      <w:rFonts w:ascii="宋体" w:cs="宋体"/>
      <w:kern w:val="0"/>
      <w:sz w:val="24"/>
      <w:szCs w:val="24"/>
    </w:rPr>
  </w:style>
  <w:style w:type="character" w:customStyle="1" w:styleId="18">
    <w:name w:val="apple-style-span"/>
    <w:basedOn w:val="9"/>
    <w:qFormat/>
    <w:uiPriority w:val="0"/>
  </w:style>
  <w:style w:type="paragraph" w:customStyle="1" w:styleId="19">
    <w:name w:val="Body text1"/>
    <w:basedOn w:val="1"/>
    <w:link w:val="20"/>
    <w:qFormat/>
    <w:uiPriority w:val="0"/>
    <w:pPr>
      <w:shd w:val="clear" w:color="auto" w:fill="FFFFFF"/>
      <w:spacing w:before="720" w:after="840" w:line="240" w:lineRule="atLeast"/>
      <w:jc w:val="left"/>
    </w:pPr>
    <w:rPr>
      <w:rFonts w:ascii="宋体"/>
      <w:kern w:val="0"/>
      <w:sz w:val="29"/>
      <w:szCs w:val="29"/>
    </w:rPr>
  </w:style>
  <w:style w:type="character" w:customStyle="1" w:styleId="20">
    <w:name w:val="Body text1 Char"/>
    <w:basedOn w:val="9"/>
    <w:link w:val="19"/>
    <w:qFormat/>
    <w:uiPriority w:val="0"/>
    <w:rPr>
      <w:rFonts w:ascii="宋体" w:eastAsia="宋体" w:cs="Times New Roman"/>
      <w:kern w:val="0"/>
      <w:sz w:val="29"/>
      <w:szCs w:val="29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中国联想科技</Company>
  <Pages>188</Pages>
  <Words>106279</Words>
  <Characters>117241</Characters>
  <Lines>4221</Lines>
  <Paragraphs>405</Paragraphs>
  <TotalTime>1</TotalTime>
  <ScaleCrop>false</ScaleCrop>
  <LinksUpToDate>false</LinksUpToDate>
  <CharactersWithSpaces>117417</CharactersWithSpaces>
  <Application>WPS Office_10.8.2.6784_F1E327BC-269C-435d-A152-05C5408002CA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2018-12-20T01:57:00Z</dcterms:created>
  <dc:creator>xbany</dc:creator>
  <cp:lastModifiedBy>A</cp:lastModifiedBy>
  <cp:lastPrinted>2019-06-05T01:42:00Z</cp:lastPrinted>
  <dcterms:modified xsi:type="dcterms:W3CDTF">2020-09-08T05:10:59Z</dcterms:modified>
  <dc:title>2013广西卫生创建名录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