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8C" w:rsidRDefault="00FA1C8C" w:rsidP="004323F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A1C8C" w:rsidRPr="00885D57" w:rsidRDefault="00FA1C8C" w:rsidP="004323F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A1C8C" w:rsidRDefault="00FA1C8C" w:rsidP="002422F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C6310">
        <w:rPr>
          <w:rFonts w:ascii="方正小标宋简体" w:eastAsia="方正小标宋简体" w:hint="eastAsia"/>
          <w:sz w:val="44"/>
          <w:szCs w:val="44"/>
        </w:rPr>
        <w:t>柳州市广播电视村村通向户户通</w:t>
      </w:r>
    </w:p>
    <w:p w:rsidR="00FA1C8C" w:rsidRPr="006C6310" w:rsidRDefault="00FA1C8C" w:rsidP="002422F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C6310">
        <w:rPr>
          <w:rFonts w:ascii="方正小标宋简体" w:eastAsia="方正小标宋简体" w:hint="eastAsia"/>
          <w:sz w:val="44"/>
          <w:szCs w:val="44"/>
        </w:rPr>
        <w:t>升级工作领导小组</w:t>
      </w:r>
    </w:p>
    <w:p w:rsidR="00FA1C8C" w:rsidRPr="00885D57" w:rsidRDefault="00FA1C8C" w:rsidP="004323F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A1C8C" w:rsidRPr="00885D57" w:rsidRDefault="00FA1C8C" w:rsidP="001001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组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长：焦耀光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市委常委、宣传部部长，副市长</w:t>
      </w:r>
    </w:p>
    <w:p w:rsidR="00FA1C8C" w:rsidRPr="00885D57" w:rsidRDefault="00FA1C8C" w:rsidP="001001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副组长：韦松凌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市人民政府副秘书长</w:t>
      </w:r>
    </w:p>
    <w:p w:rsidR="00FA1C8C" w:rsidRPr="00885D57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李丽珍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市文新广局局长</w:t>
      </w:r>
    </w:p>
    <w:p w:rsidR="00FA1C8C" w:rsidRPr="00885D57" w:rsidRDefault="00FA1C8C" w:rsidP="001001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成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员：韦柳红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市发展改革委副主任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董秀鸾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市科技局副局长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徐进辉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市财政局副局长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王道德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市住建委副调研员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胡小卫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市扶贫办副主任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陈光明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市国资委副主任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王昌聚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市物价局副局长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朱建东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市文新广局副局长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陈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波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鹿寨县委常委、宣传部部长，副县长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郭建鹏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柳城县委常委、宣传部部长，副县长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王院忠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融水县委常委、宣传部部长，副县长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蒋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玉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融安县委常委、宣传部部长，副县长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唐利林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三江县委常委、宣传部部长，副县长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李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丹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柳北区委常委、宣传部部长，副区长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叶永东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城中区委常委、宣传部部长，副区长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温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剑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鱼峰区委常委、宣传部部长，副区长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贾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丽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柳南区委常委、宣传部部长，副区长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韦菲菲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柳江区委常委、宣传部部长，副区长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陈需勤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柳东新区管委会副主任</w:t>
      </w:r>
    </w:p>
    <w:p w:rsidR="00FA1C8C" w:rsidRDefault="00FA1C8C" w:rsidP="0010018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杨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帆</w:t>
      </w:r>
      <w:r w:rsidRPr="00885D57">
        <w:rPr>
          <w:rFonts w:ascii="仿宋_GB2312" w:eastAsia="仿宋_GB2312"/>
          <w:sz w:val="32"/>
          <w:szCs w:val="32"/>
        </w:rPr>
        <w:t xml:space="preserve">  </w:t>
      </w:r>
      <w:r w:rsidRPr="00885D57">
        <w:rPr>
          <w:rFonts w:ascii="仿宋_GB2312" w:eastAsia="仿宋_GB2312" w:hint="eastAsia"/>
          <w:sz w:val="32"/>
          <w:szCs w:val="32"/>
        </w:rPr>
        <w:t>北部生态新区（阳和工业新区）管委会</w:t>
      </w:r>
    </w:p>
    <w:p w:rsidR="00FA1C8C" w:rsidRPr="00885D57" w:rsidRDefault="00FA1C8C" w:rsidP="00100183">
      <w:pPr>
        <w:spacing w:line="58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885D57">
        <w:rPr>
          <w:rFonts w:ascii="仿宋_GB2312" w:eastAsia="仿宋_GB2312" w:hint="eastAsia"/>
          <w:sz w:val="32"/>
          <w:szCs w:val="32"/>
        </w:rPr>
        <w:t>副主任</w:t>
      </w:r>
    </w:p>
    <w:p w:rsidR="00FA1C8C" w:rsidRPr="00885D57" w:rsidRDefault="00FA1C8C" w:rsidP="004323F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A1C8C" w:rsidRPr="00885D57" w:rsidRDefault="00FA1C8C" w:rsidP="004323FA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FA1C8C" w:rsidRPr="00885D57" w:rsidSect="004323F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D57"/>
    <w:rsid w:val="000012D7"/>
    <w:rsid w:val="00042272"/>
    <w:rsid w:val="000637BB"/>
    <w:rsid w:val="00064072"/>
    <w:rsid w:val="00085FEA"/>
    <w:rsid w:val="00095935"/>
    <w:rsid w:val="000A332B"/>
    <w:rsid w:val="000B21E1"/>
    <w:rsid w:val="000D639E"/>
    <w:rsid w:val="000F034B"/>
    <w:rsid w:val="00100183"/>
    <w:rsid w:val="00113CCA"/>
    <w:rsid w:val="00114A08"/>
    <w:rsid w:val="0012305D"/>
    <w:rsid w:val="001402CA"/>
    <w:rsid w:val="0014726B"/>
    <w:rsid w:val="00162D70"/>
    <w:rsid w:val="001721C8"/>
    <w:rsid w:val="00175848"/>
    <w:rsid w:val="001C6DA0"/>
    <w:rsid w:val="001E4C14"/>
    <w:rsid w:val="001E60CE"/>
    <w:rsid w:val="001F2AEB"/>
    <w:rsid w:val="00215C29"/>
    <w:rsid w:val="00232A8C"/>
    <w:rsid w:val="002422FA"/>
    <w:rsid w:val="002831FB"/>
    <w:rsid w:val="002A1231"/>
    <w:rsid w:val="002A3A55"/>
    <w:rsid w:val="002F39F4"/>
    <w:rsid w:val="00313824"/>
    <w:rsid w:val="00321927"/>
    <w:rsid w:val="003535DA"/>
    <w:rsid w:val="0036707F"/>
    <w:rsid w:val="00367BE1"/>
    <w:rsid w:val="003918B6"/>
    <w:rsid w:val="003C5ECD"/>
    <w:rsid w:val="003D7560"/>
    <w:rsid w:val="003E04DE"/>
    <w:rsid w:val="00411B1C"/>
    <w:rsid w:val="004323FA"/>
    <w:rsid w:val="0043596B"/>
    <w:rsid w:val="00447699"/>
    <w:rsid w:val="00472523"/>
    <w:rsid w:val="00475B62"/>
    <w:rsid w:val="00477BF1"/>
    <w:rsid w:val="00483DD2"/>
    <w:rsid w:val="004841FA"/>
    <w:rsid w:val="00491EF8"/>
    <w:rsid w:val="004C57E4"/>
    <w:rsid w:val="004F33E2"/>
    <w:rsid w:val="00500617"/>
    <w:rsid w:val="005107F7"/>
    <w:rsid w:val="00531666"/>
    <w:rsid w:val="00543889"/>
    <w:rsid w:val="0054543F"/>
    <w:rsid w:val="00547A23"/>
    <w:rsid w:val="00555EAC"/>
    <w:rsid w:val="005614B2"/>
    <w:rsid w:val="00564C44"/>
    <w:rsid w:val="00567E28"/>
    <w:rsid w:val="005738F4"/>
    <w:rsid w:val="005743F7"/>
    <w:rsid w:val="005767E9"/>
    <w:rsid w:val="0058053D"/>
    <w:rsid w:val="00592A93"/>
    <w:rsid w:val="00593B08"/>
    <w:rsid w:val="005A69C9"/>
    <w:rsid w:val="005E696E"/>
    <w:rsid w:val="005E6D8D"/>
    <w:rsid w:val="00661691"/>
    <w:rsid w:val="00673BB0"/>
    <w:rsid w:val="00683EDB"/>
    <w:rsid w:val="006A12C6"/>
    <w:rsid w:val="006A2464"/>
    <w:rsid w:val="006B2105"/>
    <w:rsid w:val="006C4BB5"/>
    <w:rsid w:val="006C6310"/>
    <w:rsid w:val="006D17AD"/>
    <w:rsid w:val="00750CA1"/>
    <w:rsid w:val="00762015"/>
    <w:rsid w:val="00764BB1"/>
    <w:rsid w:val="0076648E"/>
    <w:rsid w:val="00770ABF"/>
    <w:rsid w:val="007E56D1"/>
    <w:rsid w:val="00812440"/>
    <w:rsid w:val="00814496"/>
    <w:rsid w:val="008224B8"/>
    <w:rsid w:val="00840E2C"/>
    <w:rsid w:val="008643AC"/>
    <w:rsid w:val="00874C71"/>
    <w:rsid w:val="00874EB5"/>
    <w:rsid w:val="008758C9"/>
    <w:rsid w:val="00885D57"/>
    <w:rsid w:val="00895F81"/>
    <w:rsid w:val="008A4689"/>
    <w:rsid w:val="008C45B4"/>
    <w:rsid w:val="008E36E7"/>
    <w:rsid w:val="008F2A37"/>
    <w:rsid w:val="009204F4"/>
    <w:rsid w:val="009315F2"/>
    <w:rsid w:val="00952684"/>
    <w:rsid w:val="00987E53"/>
    <w:rsid w:val="009A3E3C"/>
    <w:rsid w:val="009B3E31"/>
    <w:rsid w:val="009C6798"/>
    <w:rsid w:val="009D0E20"/>
    <w:rsid w:val="009D1BCE"/>
    <w:rsid w:val="009D3743"/>
    <w:rsid w:val="009D4889"/>
    <w:rsid w:val="00A02182"/>
    <w:rsid w:val="00A064AD"/>
    <w:rsid w:val="00A12B9A"/>
    <w:rsid w:val="00A2394C"/>
    <w:rsid w:val="00A42E44"/>
    <w:rsid w:val="00A46E76"/>
    <w:rsid w:val="00A93A7B"/>
    <w:rsid w:val="00AC0F85"/>
    <w:rsid w:val="00AD2DC0"/>
    <w:rsid w:val="00AD6B4B"/>
    <w:rsid w:val="00AF2B2A"/>
    <w:rsid w:val="00AF3CFE"/>
    <w:rsid w:val="00B30AF0"/>
    <w:rsid w:val="00B30DB8"/>
    <w:rsid w:val="00B42F53"/>
    <w:rsid w:val="00B64D1B"/>
    <w:rsid w:val="00B75095"/>
    <w:rsid w:val="00B775CC"/>
    <w:rsid w:val="00B778FC"/>
    <w:rsid w:val="00B8294B"/>
    <w:rsid w:val="00B8452B"/>
    <w:rsid w:val="00BB2048"/>
    <w:rsid w:val="00BD527A"/>
    <w:rsid w:val="00BE6014"/>
    <w:rsid w:val="00BF0016"/>
    <w:rsid w:val="00C26BFB"/>
    <w:rsid w:val="00C31534"/>
    <w:rsid w:val="00C44B81"/>
    <w:rsid w:val="00C50DDE"/>
    <w:rsid w:val="00C62D09"/>
    <w:rsid w:val="00C73510"/>
    <w:rsid w:val="00CA71D1"/>
    <w:rsid w:val="00CB1B17"/>
    <w:rsid w:val="00CB398A"/>
    <w:rsid w:val="00CC7EBC"/>
    <w:rsid w:val="00CD26FB"/>
    <w:rsid w:val="00D028E3"/>
    <w:rsid w:val="00D15096"/>
    <w:rsid w:val="00D425E3"/>
    <w:rsid w:val="00D737CE"/>
    <w:rsid w:val="00D74DFF"/>
    <w:rsid w:val="00D84CB1"/>
    <w:rsid w:val="00D86E08"/>
    <w:rsid w:val="00DB5C09"/>
    <w:rsid w:val="00DE73F7"/>
    <w:rsid w:val="00DF4151"/>
    <w:rsid w:val="00DF6952"/>
    <w:rsid w:val="00E14113"/>
    <w:rsid w:val="00E17C43"/>
    <w:rsid w:val="00E66546"/>
    <w:rsid w:val="00E73219"/>
    <w:rsid w:val="00E8185F"/>
    <w:rsid w:val="00E916AA"/>
    <w:rsid w:val="00E91AE1"/>
    <w:rsid w:val="00EA1B9D"/>
    <w:rsid w:val="00EB7CD3"/>
    <w:rsid w:val="00EC63DE"/>
    <w:rsid w:val="00ED22F8"/>
    <w:rsid w:val="00ED5707"/>
    <w:rsid w:val="00EF7EAF"/>
    <w:rsid w:val="00F02994"/>
    <w:rsid w:val="00F13A63"/>
    <w:rsid w:val="00F3268C"/>
    <w:rsid w:val="00F36B04"/>
    <w:rsid w:val="00F46A09"/>
    <w:rsid w:val="00F535B9"/>
    <w:rsid w:val="00F65623"/>
    <w:rsid w:val="00F6711A"/>
    <w:rsid w:val="00F80609"/>
    <w:rsid w:val="00F95B30"/>
    <w:rsid w:val="00FA1C8C"/>
    <w:rsid w:val="00FA57BF"/>
    <w:rsid w:val="00FC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3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70</Words>
  <Characters>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孙克玲</dc:creator>
  <cp:keywords/>
  <dc:description/>
  <cp:lastModifiedBy>江涛</cp:lastModifiedBy>
  <cp:revision>2</cp:revision>
  <dcterms:created xsi:type="dcterms:W3CDTF">2019-01-18T07:21:00Z</dcterms:created>
  <dcterms:modified xsi:type="dcterms:W3CDTF">2019-01-18T07:21:00Z</dcterms:modified>
</cp:coreProperties>
</file>