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96" w:rsidRPr="00E30680" w:rsidRDefault="00865696">
      <w:pPr>
        <w:spacing w:line="640" w:lineRule="exact"/>
        <w:jc w:val="left"/>
        <w:rPr>
          <w:rFonts w:ascii="黑体" w:eastAsia="黑体" w:hAnsi="Times New Roman"/>
          <w:sz w:val="32"/>
          <w:szCs w:val="32"/>
        </w:rPr>
      </w:pPr>
      <w:r w:rsidRPr="00E30680">
        <w:rPr>
          <w:rFonts w:ascii="黑体" w:eastAsia="黑体" w:hAnsi="Times New Roman" w:hint="eastAsia"/>
          <w:sz w:val="32"/>
          <w:szCs w:val="32"/>
        </w:rPr>
        <w:t>附件</w:t>
      </w:r>
    </w:p>
    <w:p w:rsidR="00865696" w:rsidRPr="00E30680" w:rsidRDefault="00865696">
      <w:pPr>
        <w:spacing w:line="64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865696" w:rsidRPr="00E30680" w:rsidRDefault="00865696">
      <w:pPr>
        <w:spacing w:line="64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E30680">
        <w:rPr>
          <w:rFonts w:ascii="Times New Roman" w:eastAsia="方正小标宋简体" w:hAnsi="方正小标宋简体" w:hint="eastAsia"/>
          <w:bCs/>
          <w:sz w:val="44"/>
          <w:szCs w:val="44"/>
        </w:rPr>
        <w:t>柳州市供应链创新与应用试点工作领导</w:t>
      </w:r>
    </w:p>
    <w:p w:rsidR="00865696" w:rsidRPr="00E30680" w:rsidRDefault="00865696">
      <w:pPr>
        <w:spacing w:line="64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E30680">
        <w:rPr>
          <w:rFonts w:ascii="Times New Roman" w:eastAsia="方正小标宋简体" w:hAnsi="方正小标宋简体" w:hint="eastAsia"/>
          <w:bCs/>
          <w:sz w:val="44"/>
          <w:szCs w:val="44"/>
        </w:rPr>
        <w:t>小组成员名单</w:t>
      </w:r>
    </w:p>
    <w:p w:rsidR="00865696" w:rsidRPr="00E30680" w:rsidRDefault="00865696">
      <w:pPr>
        <w:spacing w:line="64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865696" w:rsidRPr="00E30680" w:rsidRDefault="00865696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 w:rsidRPr="00E30680">
        <w:rPr>
          <w:rFonts w:ascii="Times New Roman" w:eastAsia="仿宋_GB2312" w:hAnsi="Times New Roman"/>
          <w:sz w:val="32"/>
          <w:szCs w:val="32"/>
        </w:rPr>
        <w:tab/>
        <w:t xml:space="preserve"> </w:t>
      </w:r>
      <w:r w:rsidRPr="00E30680">
        <w:rPr>
          <w:rFonts w:ascii="Times New Roman" w:eastAsia="仿宋_GB2312" w:hAnsi="Times New Roman" w:hint="eastAsia"/>
          <w:sz w:val="32"/>
          <w:szCs w:val="32"/>
        </w:rPr>
        <w:t>为全面贯彻落实商务部等</w:t>
      </w:r>
      <w:r w:rsidRPr="00E30680">
        <w:rPr>
          <w:rFonts w:ascii="Times New Roman" w:eastAsia="仿宋_GB2312" w:hAnsi="Times New Roman"/>
          <w:sz w:val="32"/>
          <w:szCs w:val="32"/>
        </w:rPr>
        <w:t>8</w:t>
      </w:r>
      <w:r w:rsidRPr="00E30680">
        <w:rPr>
          <w:rFonts w:ascii="Times New Roman" w:eastAsia="仿宋_GB2312" w:hAnsi="Times New Roman" w:hint="eastAsia"/>
          <w:sz w:val="32"/>
          <w:szCs w:val="32"/>
        </w:rPr>
        <w:t>部门联合下发《商务部等</w:t>
      </w:r>
      <w:r w:rsidRPr="00E30680">
        <w:rPr>
          <w:rFonts w:ascii="Times New Roman" w:eastAsia="仿宋_GB2312" w:hAnsi="Times New Roman"/>
          <w:sz w:val="32"/>
          <w:szCs w:val="32"/>
        </w:rPr>
        <w:t>8</w:t>
      </w:r>
      <w:r w:rsidRPr="00E30680">
        <w:rPr>
          <w:rFonts w:ascii="Times New Roman" w:eastAsia="仿宋_GB2312" w:hAnsi="Times New Roman" w:hint="eastAsia"/>
          <w:sz w:val="32"/>
          <w:szCs w:val="32"/>
        </w:rPr>
        <w:t>部门关于开展供应链创新与应用试点的通知》（商建函〔</w:t>
      </w:r>
      <w:r w:rsidRPr="00E30680">
        <w:rPr>
          <w:rFonts w:ascii="Times New Roman" w:eastAsia="仿宋_GB2312" w:hAnsi="Times New Roman"/>
          <w:sz w:val="32"/>
          <w:szCs w:val="32"/>
        </w:rPr>
        <w:t>2018</w:t>
      </w:r>
      <w:r w:rsidRPr="00E30680">
        <w:rPr>
          <w:rFonts w:ascii="Times New Roman" w:eastAsia="仿宋_GB2312" w:hAnsi="Times New Roman" w:hint="eastAsia"/>
          <w:sz w:val="32"/>
          <w:szCs w:val="32"/>
        </w:rPr>
        <w:t>〕</w:t>
      </w:r>
      <w:r w:rsidRPr="00E30680">
        <w:rPr>
          <w:rFonts w:ascii="Times New Roman" w:eastAsia="仿宋_GB2312" w:hAnsi="Times New Roman"/>
          <w:sz w:val="32"/>
          <w:szCs w:val="32"/>
        </w:rPr>
        <w:t>142</w:t>
      </w:r>
      <w:r w:rsidRPr="00E30680">
        <w:rPr>
          <w:rFonts w:ascii="Times New Roman" w:eastAsia="仿宋_GB2312" w:hAnsi="Times New Roman" w:hint="eastAsia"/>
          <w:sz w:val="32"/>
          <w:szCs w:val="32"/>
        </w:rPr>
        <w:t>号）文件精神，加快推动我市供应链技术和模式创新，促进经济发展提质增效降本，实现高质量发展，成立柳州市供应链创新与应用试点工作领导小组。</w:t>
      </w:r>
    </w:p>
    <w:p w:rsidR="00865696" w:rsidRPr="00E30680" w:rsidRDefault="00865696">
      <w:pPr>
        <w:spacing w:line="64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E30680">
        <w:rPr>
          <w:rFonts w:ascii="Times New Roman" w:eastAsia="黑体" w:hAnsi="黑体" w:hint="eastAsia"/>
          <w:sz w:val="32"/>
          <w:szCs w:val="32"/>
        </w:rPr>
        <w:t>一、组成人员</w:t>
      </w:r>
    </w:p>
    <w:p w:rsidR="00865696" w:rsidRPr="00E30680" w:rsidRDefault="00865696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30680">
        <w:rPr>
          <w:rFonts w:ascii="Times New Roman" w:eastAsia="仿宋_GB2312" w:hAnsi="Times New Roman" w:hint="eastAsia"/>
          <w:sz w:val="32"/>
          <w:szCs w:val="32"/>
        </w:rPr>
        <w:t>组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长：郝兴国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市委常委、副市长</w:t>
      </w:r>
    </w:p>
    <w:p w:rsidR="00865696" w:rsidRPr="00E30680" w:rsidRDefault="00865696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30680">
        <w:rPr>
          <w:rFonts w:ascii="Times New Roman" w:eastAsia="仿宋_GB2312" w:hAnsi="Times New Roman" w:hint="eastAsia"/>
          <w:sz w:val="32"/>
          <w:szCs w:val="32"/>
        </w:rPr>
        <w:t>副组长：李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明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市人民政府副秘书长</w:t>
      </w:r>
    </w:p>
    <w:p w:rsidR="00865696" w:rsidRPr="00E30680" w:rsidRDefault="00865696" w:rsidP="0028657E">
      <w:pPr>
        <w:spacing w:line="64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E30680">
        <w:rPr>
          <w:rFonts w:ascii="Times New Roman" w:eastAsia="仿宋_GB2312" w:hAnsi="Times New Roman" w:hint="eastAsia"/>
          <w:sz w:val="32"/>
          <w:szCs w:val="32"/>
        </w:rPr>
        <w:t>刘伯臣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市商务委主任</w:t>
      </w:r>
    </w:p>
    <w:p w:rsidR="00865696" w:rsidRPr="00E30680" w:rsidRDefault="00865696" w:rsidP="004F2DC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30680">
        <w:rPr>
          <w:rFonts w:ascii="Times New Roman" w:eastAsia="仿宋_GB2312" w:hAnsi="Times New Roman" w:hint="eastAsia"/>
          <w:sz w:val="32"/>
          <w:szCs w:val="32"/>
        </w:rPr>
        <w:t>成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员：贾建功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市商务委副主任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             </w:t>
      </w:r>
    </w:p>
    <w:p w:rsidR="00865696" w:rsidRPr="00E30680" w:rsidRDefault="00865696" w:rsidP="0028657E">
      <w:pPr>
        <w:spacing w:line="64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E30680">
        <w:rPr>
          <w:rFonts w:ascii="Times New Roman" w:eastAsia="仿宋_GB2312" w:hAnsi="Times New Roman" w:hint="eastAsia"/>
          <w:sz w:val="32"/>
          <w:szCs w:val="32"/>
        </w:rPr>
        <w:t>韦柳红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市发展改革委副主任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              </w:t>
      </w:r>
    </w:p>
    <w:p w:rsidR="00865696" w:rsidRPr="00E30680" w:rsidRDefault="00865696" w:rsidP="0028657E">
      <w:pPr>
        <w:spacing w:line="64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E30680">
        <w:rPr>
          <w:rFonts w:ascii="Times New Roman" w:eastAsia="仿宋_GB2312" w:hAnsi="Times New Roman" w:hint="eastAsia"/>
          <w:sz w:val="32"/>
          <w:szCs w:val="32"/>
        </w:rPr>
        <w:t>涂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毅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市工业和信息化委副主任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             </w:t>
      </w:r>
    </w:p>
    <w:p w:rsidR="00865696" w:rsidRPr="00E30680" w:rsidRDefault="00865696" w:rsidP="0028657E">
      <w:pPr>
        <w:spacing w:line="64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E30680">
        <w:rPr>
          <w:rFonts w:ascii="Times New Roman" w:eastAsia="仿宋_GB2312" w:hAnsi="Times New Roman" w:hint="eastAsia"/>
          <w:sz w:val="32"/>
          <w:szCs w:val="32"/>
        </w:rPr>
        <w:t>宋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涛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市财政局非税收入管理局局长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  </w:t>
      </w:r>
    </w:p>
    <w:p w:rsidR="00865696" w:rsidRPr="00E30680" w:rsidRDefault="00865696" w:rsidP="0028657E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30680">
        <w:rPr>
          <w:rFonts w:ascii="Times New Roman" w:eastAsia="仿宋_GB2312" w:hAnsi="Times New Roman"/>
          <w:sz w:val="32"/>
          <w:szCs w:val="32"/>
        </w:rPr>
        <w:t xml:space="preserve">      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罗耀辉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市公安局交警支队副支队长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 </w:t>
      </w:r>
    </w:p>
    <w:p w:rsidR="00865696" w:rsidRPr="00E30680" w:rsidRDefault="00865696" w:rsidP="0028657E">
      <w:pPr>
        <w:spacing w:line="64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E30680">
        <w:rPr>
          <w:rFonts w:ascii="Times New Roman" w:eastAsia="仿宋_GB2312" w:hAnsi="Times New Roman" w:hint="eastAsia"/>
          <w:sz w:val="32"/>
          <w:szCs w:val="32"/>
        </w:rPr>
        <w:t>陈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建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市交通运输局副局长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              </w:t>
      </w:r>
    </w:p>
    <w:p w:rsidR="00865696" w:rsidRPr="00E30680" w:rsidRDefault="00865696" w:rsidP="0028657E">
      <w:pPr>
        <w:spacing w:line="64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E30680">
        <w:rPr>
          <w:rFonts w:ascii="Times New Roman" w:eastAsia="仿宋_GB2312" w:hAnsi="Times New Roman" w:hint="eastAsia"/>
          <w:sz w:val="32"/>
          <w:szCs w:val="32"/>
        </w:rPr>
        <w:t>黄荣华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市农业局副局长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              </w:t>
      </w:r>
    </w:p>
    <w:p w:rsidR="00865696" w:rsidRPr="00E30680" w:rsidRDefault="00865696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30680">
        <w:rPr>
          <w:rFonts w:ascii="Times New Roman" w:eastAsia="仿宋_GB2312" w:hAnsi="Times New Roman"/>
          <w:sz w:val="32"/>
          <w:szCs w:val="32"/>
        </w:rPr>
        <w:t xml:space="preserve">      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董秀鸾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市科技局副局长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          </w:t>
      </w:r>
    </w:p>
    <w:p w:rsidR="00865696" w:rsidRPr="00E30680" w:rsidRDefault="00865696" w:rsidP="0028657E">
      <w:pPr>
        <w:spacing w:line="64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E30680">
        <w:rPr>
          <w:rFonts w:ascii="Times New Roman" w:eastAsia="仿宋_GB2312" w:hAnsi="Times New Roman" w:hint="eastAsia"/>
          <w:sz w:val="32"/>
          <w:szCs w:val="32"/>
        </w:rPr>
        <w:t>刘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巍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市质监局副局长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              </w:t>
      </w:r>
    </w:p>
    <w:p w:rsidR="00865696" w:rsidRPr="00E30680" w:rsidRDefault="00865696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30680">
        <w:rPr>
          <w:rFonts w:ascii="Times New Roman" w:eastAsia="仿宋_GB2312" w:hAnsi="Times New Roman"/>
          <w:sz w:val="32"/>
          <w:szCs w:val="32"/>
        </w:rPr>
        <w:t xml:space="preserve">      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覃国琴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市环境保护局总工程师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    </w:t>
      </w:r>
    </w:p>
    <w:p w:rsidR="00865696" w:rsidRPr="00E30680" w:rsidRDefault="00865696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30680">
        <w:rPr>
          <w:rFonts w:ascii="Times New Roman" w:eastAsia="仿宋_GB2312" w:hAnsi="Times New Roman"/>
          <w:sz w:val="32"/>
          <w:szCs w:val="32"/>
        </w:rPr>
        <w:t xml:space="preserve">      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李冠环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市国土资源局副局长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         </w:t>
      </w:r>
    </w:p>
    <w:p w:rsidR="00865696" w:rsidRPr="00E30680" w:rsidRDefault="00865696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30680">
        <w:rPr>
          <w:rFonts w:ascii="Times New Roman" w:eastAsia="仿宋_GB2312" w:hAnsi="Times New Roman"/>
          <w:sz w:val="32"/>
          <w:szCs w:val="32"/>
        </w:rPr>
        <w:t xml:space="preserve">      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于保田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市水产畜牧兽医局副局长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 </w:t>
      </w:r>
    </w:p>
    <w:p w:rsidR="00865696" w:rsidRPr="00E30680" w:rsidRDefault="00865696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30680">
        <w:rPr>
          <w:rFonts w:ascii="Times New Roman" w:eastAsia="仿宋_GB2312" w:hAnsi="Times New Roman"/>
          <w:sz w:val="32"/>
          <w:szCs w:val="32"/>
        </w:rPr>
        <w:t xml:space="preserve">      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袁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亮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市金融办副主任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        </w:t>
      </w:r>
    </w:p>
    <w:p w:rsidR="00865696" w:rsidRPr="00E30680" w:rsidRDefault="00865696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30680">
        <w:rPr>
          <w:rFonts w:ascii="Times New Roman" w:eastAsia="仿宋_GB2312" w:hAnsi="Times New Roman"/>
          <w:sz w:val="32"/>
          <w:szCs w:val="32"/>
        </w:rPr>
        <w:t xml:space="preserve">      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石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坚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</w:t>
      </w:r>
      <w:r w:rsidRPr="00E30680">
        <w:rPr>
          <w:rFonts w:ascii="Times New Roman" w:eastAsia="仿宋_GB2312" w:hAnsi="Times New Roman" w:hint="eastAsia"/>
          <w:sz w:val="32"/>
          <w:szCs w:val="32"/>
        </w:rPr>
        <w:t>中国银行柳州分行副行长</w:t>
      </w:r>
      <w:r w:rsidRPr="00E30680">
        <w:rPr>
          <w:rFonts w:ascii="Times New Roman" w:eastAsia="仿宋_GB2312" w:hAnsi="Times New Roman"/>
          <w:sz w:val="32"/>
          <w:szCs w:val="32"/>
        </w:rPr>
        <w:t xml:space="preserve">                  </w:t>
      </w:r>
    </w:p>
    <w:p w:rsidR="00865696" w:rsidRPr="00E30680" w:rsidRDefault="00865696">
      <w:pPr>
        <w:spacing w:line="64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E30680">
        <w:rPr>
          <w:rFonts w:ascii="Times New Roman" w:eastAsia="黑体" w:hAnsi="黑体" w:hint="eastAsia"/>
          <w:sz w:val="32"/>
          <w:szCs w:val="32"/>
        </w:rPr>
        <w:t>二、主要职责</w:t>
      </w:r>
    </w:p>
    <w:p w:rsidR="00865696" w:rsidRPr="00E30680" w:rsidRDefault="00865696">
      <w:pPr>
        <w:spacing w:line="64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E30680">
        <w:rPr>
          <w:rFonts w:ascii="Times New Roman" w:eastAsia="仿宋_GB2312" w:hAnsi="Times New Roman" w:hint="eastAsia"/>
          <w:sz w:val="32"/>
          <w:szCs w:val="32"/>
        </w:rPr>
        <w:t xml:space="preserve">　　积极对接承接供应链创新和应用试点实施重点项目，协调解决供应链试点实施工作中存在的具体问题，分析、研究供应链试点实施工作相关支持政策，统筹推进供应链试点实施工作，完成市委、市政府交办的其他工作任务。</w:t>
      </w:r>
    </w:p>
    <w:p w:rsidR="00865696" w:rsidRPr="00E30680" w:rsidRDefault="00865696">
      <w:pPr>
        <w:spacing w:line="640" w:lineRule="exact"/>
        <w:jc w:val="left"/>
        <w:rPr>
          <w:rFonts w:ascii="Times New Roman" w:eastAsia="黑体" w:hAnsi="Times New Roman"/>
          <w:sz w:val="32"/>
          <w:szCs w:val="32"/>
        </w:rPr>
      </w:pPr>
      <w:r w:rsidRPr="00E30680">
        <w:rPr>
          <w:rFonts w:ascii="Times New Roman" w:eastAsia="黑体" w:hAnsi="黑体" w:hint="eastAsia"/>
          <w:sz w:val="32"/>
          <w:szCs w:val="32"/>
        </w:rPr>
        <w:t xml:space="preserve">　　三、工作机构</w:t>
      </w:r>
    </w:p>
    <w:p w:rsidR="00865696" w:rsidRPr="00E30680" w:rsidRDefault="00865696">
      <w:pPr>
        <w:spacing w:line="64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E30680">
        <w:rPr>
          <w:rFonts w:ascii="Times New Roman" w:eastAsia="仿宋_GB2312" w:hAnsi="Times New Roman" w:hint="eastAsia"/>
          <w:sz w:val="32"/>
          <w:szCs w:val="32"/>
        </w:rPr>
        <w:t xml:space="preserve">　　领导小组下设办公室，承担领导小组日常工作。办公室设在市商务委，办公室主任由刘伯臣兼任。</w:t>
      </w:r>
    </w:p>
    <w:p w:rsidR="00865696" w:rsidRPr="00E30680" w:rsidRDefault="00865696">
      <w:pPr>
        <w:spacing w:line="64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sectPr w:rsidR="00865696" w:rsidRPr="00E30680" w:rsidSect="002632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696" w:rsidRDefault="00865696" w:rsidP="002632F7">
      <w:r>
        <w:separator/>
      </w:r>
    </w:p>
  </w:endnote>
  <w:endnote w:type="continuationSeparator" w:id="0">
    <w:p w:rsidR="00865696" w:rsidRDefault="00865696" w:rsidP="0026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96" w:rsidRDefault="00865696">
    <w:pPr>
      <w:pStyle w:val="Footer"/>
      <w:jc w:val="center"/>
    </w:pPr>
    <w:fldSimple w:instr="PAGE   \* MERGEFORMAT">
      <w:r w:rsidRPr="00E30680">
        <w:rPr>
          <w:noProof/>
          <w:lang w:val="zh-CN"/>
        </w:rPr>
        <w:t>1</w:t>
      </w:r>
    </w:fldSimple>
  </w:p>
  <w:p w:rsidR="00865696" w:rsidRDefault="008656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696" w:rsidRDefault="00865696" w:rsidP="002632F7">
      <w:r>
        <w:separator/>
      </w:r>
    </w:p>
  </w:footnote>
  <w:footnote w:type="continuationSeparator" w:id="0">
    <w:p w:rsidR="00865696" w:rsidRDefault="00865696" w:rsidP="00263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5EFA"/>
    <w:multiLevelType w:val="multilevel"/>
    <w:tmpl w:val="23A05EFA"/>
    <w:lvl w:ilvl="0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1">
    <w:nsid w:val="35AB23C6"/>
    <w:multiLevelType w:val="multilevel"/>
    <w:tmpl w:val="35AB23C6"/>
    <w:lvl w:ilvl="0">
      <w:start w:val="1"/>
      <w:numFmt w:val="japaneseCounting"/>
      <w:lvlText w:val="（%1）"/>
      <w:lvlJc w:val="left"/>
      <w:pPr>
        <w:ind w:left="171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5CF"/>
    <w:rsid w:val="00002383"/>
    <w:rsid w:val="0000613F"/>
    <w:rsid w:val="00007A9C"/>
    <w:rsid w:val="000121F3"/>
    <w:rsid w:val="00016E4B"/>
    <w:rsid w:val="00024817"/>
    <w:rsid w:val="00036FB5"/>
    <w:rsid w:val="00043347"/>
    <w:rsid w:val="00045E88"/>
    <w:rsid w:val="0004791A"/>
    <w:rsid w:val="0005088E"/>
    <w:rsid w:val="000642E1"/>
    <w:rsid w:val="00064D3B"/>
    <w:rsid w:val="000705AD"/>
    <w:rsid w:val="00073265"/>
    <w:rsid w:val="00077B7B"/>
    <w:rsid w:val="00081146"/>
    <w:rsid w:val="00083B15"/>
    <w:rsid w:val="00087B83"/>
    <w:rsid w:val="00093712"/>
    <w:rsid w:val="00096016"/>
    <w:rsid w:val="00097C35"/>
    <w:rsid w:val="000A0051"/>
    <w:rsid w:val="000B6894"/>
    <w:rsid w:val="000C45CA"/>
    <w:rsid w:val="000C45CC"/>
    <w:rsid w:val="000C5E4E"/>
    <w:rsid w:val="000C6192"/>
    <w:rsid w:val="000D35AB"/>
    <w:rsid w:val="000D44AC"/>
    <w:rsid w:val="000D52BB"/>
    <w:rsid w:val="000D6D1E"/>
    <w:rsid w:val="000D6EF5"/>
    <w:rsid w:val="000F0852"/>
    <w:rsid w:val="000F1572"/>
    <w:rsid w:val="000F591F"/>
    <w:rsid w:val="000F6A3E"/>
    <w:rsid w:val="000F6DF3"/>
    <w:rsid w:val="000F7710"/>
    <w:rsid w:val="0010002D"/>
    <w:rsid w:val="00105B60"/>
    <w:rsid w:val="00106BD4"/>
    <w:rsid w:val="00112694"/>
    <w:rsid w:val="00112D6B"/>
    <w:rsid w:val="00114AD9"/>
    <w:rsid w:val="001178CB"/>
    <w:rsid w:val="0012557D"/>
    <w:rsid w:val="00135F74"/>
    <w:rsid w:val="0014049F"/>
    <w:rsid w:val="001458C4"/>
    <w:rsid w:val="00152197"/>
    <w:rsid w:val="00154C8F"/>
    <w:rsid w:val="00155AA0"/>
    <w:rsid w:val="00161E37"/>
    <w:rsid w:val="00162B3E"/>
    <w:rsid w:val="00167E71"/>
    <w:rsid w:val="00173A34"/>
    <w:rsid w:val="0018040A"/>
    <w:rsid w:val="00181D5B"/>
    <w:rsid w:val="00182549"/>
    <w:rsid w:val="00192A14"/>
    <w:rsid w:val="00192F79"/>
    <w:rsid w:val="00195DD1"/>
    <w:rsid w:val="001A0775"/>
    <w:rsid w:val="001B24F0"/>
    <w:rsid w:val="001B3F1F"/>
    <w:rsid w:val="001B5CA5"/>
    <w:rsid w:val="001C0B96"/>
    <w:rsid w:val="001C3F93"/>
    <w:rsid w:val="001D2623"/>
    <w:rsid w:val="001D661A"/>
    <w:rsid w:val="001E4709"/>
    <w:rsid w:val="001E61E8"/>
    <w:rsid w:val="001F0210"/>
    <w:rsid w:val="001F48B1"/>
    <w:rsid w:val="001F494D"/>
    <w:rsid w:val="001F7DF3"/>
    <w:rsid w:val="00201C23"/>
    <w:rsid w:val="00205373"/>
    <w:rsid w:val="0020599E"/>
    <w:rsid w:val="0020628A"/>
    <w:rsid w:val="0020628C"/>
    <w:rsid w:val="00210E83"/>
    <w:rsid w:val="0021595F"/>
    <w:rsid w:val="00224D95"/>
    <w:rsid w:val="00232A17"/>
    <w:rsid w:val="002501E5"/>
    <w:rsid w:val="0025487F"/>
    <w:rsid w:val="002632F7"/>
    <w:rsid w:val="0027509B"/>
    <w:rsid w:val="0027519B"/>
    <w:rsid w:val="002775D5"/>
    <w:rsid w:val="00277BA6"/>
    <w:rsid w:val="00280F3F"/>
    <w:rsid w:val="00283D91"/>
    <w:rsid w:val="0028657E"/>
    <w:rsid w:val="00293935"/>
    <w:rsid w:val="002946AC"/>
    <w:rsid w:val="002966E9"/>
    <w:rsid w:val="002A0D8B"/>
    <w:rsid w:val="002B24E4"/>
    <w:rsid w:val="002B2A03"/>
    <w:rsid w:val="002B3C2D"/>
    <w:rsid w:val="002C1693"/>
    <w:rsid w:val="002C3FF4"/>
    <w:rsid w:val="002C671C"/>
    <w:rsid w:val="002C736F"/>
    <w:rsid w:val="002E0E25"/>
    <w:rsid w:val="002E2697"/>
    <w:rsid w:val="002E2C2D"/>
    <w:rsid w:val="002E37C3"/>
    <w:rsid w:val="002E7172"/>
    <w:rsid w:val="002F3BDA"/>
    <w:rsid w:val="002F42CD"/>
    <w:rsid w:val="002F685D"/>
    <w:rsid w:val="002F751F"/>
    <w:rsid w:val="0030345A"/>
    <w:rsid w:val="00303E0B"/>
    <w:rsid w:val="00306855"/>
    <w:rsid w:val="0031151B"/>
    <w:rsid w:val="0032026D"/>
    <w:rsid w:val="00324D17"/>
    <w:rsid w:val="003318B1"/>
    <w:rsid w:val="003351A5"/>
    <w:rsid w:val="003436D6"/>
    <w:rsid w:val="00347EF8"/>
    <w:rsid w:val="003564DA"/>
    <w:rsid w:val="0037364A"/>
    <w:rsid w:val="00374C9B"/>
    <w:rsid w:val="00375F5C"/>
    <w:rsid w:val="0037693F"/>
    <w:rsid w:val="00382C96"/>
    <w:rsid w:val="00387394"/>
    <w:rsid w:val="00393743"/>
    <w:rsid w:val="00394BD1"/>
    <w:rsid w:val="003A7DE2"/>
    <w:rsid w:val="003B19EE"/>
    <w:rsid w:val="003B1BDA"/>
    <w:rsid w:val="003B1F22"/>
    <w:rsid w:val="003C28A3"/>
    <w:rsid w:val="003C596A"/>
    <w:rsid w:val="003D2CC3"/>
    <w:rsid w:val="003D538F"/>
    <w:rsid w:val="003D64EC"/>
    <w:rsid w:val="003E1E6D"/>
    <w:rsid w:val="003F20BB"/>
    <w:rsid w:val="003F23F6"/>
    <w:rsid w:val="003F5DF7"/>
    <w:rsid w:val="003F791E"/>
    <w:rsid w:val="00400686"/>
    <w:rsid w:val="00402493"/>
    <w:rsid w:val="00411CA3"/>
    <w:rsid w:val="0041369E"/>
    <w:rsid w:val="0041672B"/>
    <w:rsid w:val="00426B82"/>
    <w:rsid w:val="004300AC"/>
    <w:rsid w:val="00432458"/>
    <w:rsid w:val="00441C10"/>
    <w:rsid w:val="0044615A"/>
    <w:rsid w:val="00451B68"/>
    <w:rsid w:val="00452937"/>
    <w:rsid w:val="00471457"/>
    <w:rsid w:val="00473C4A"/>
    <w:rsid w:val="00477463"/>
    <w:rsid w:val="004908BF"/>
    <w:rsid w:val="004914D8"/>
    <w:rsid w:val="004928C1"/>
    <w:rsid w:val="0049568D"/>
    <w:rsid w:val="00497EB8"/>
    <w:rsid w:val="004A0AB6"/>
    <w:rsid w:val="004B16B5"/>
    <w:rsid w:val="004B5B37"/>
    <w:rsid w:val="004C1ECE"/>
    <w:rsid w:val="004D1085"/>
    <w:rsid w:val="004D1332"/>
    <w:rsid w:val="004D164D"/>
    <w:rsid w:val="004E1745"/>
    <w:rsid w:val="004E2F41"/>
    <w:rsid w:val="004E77F1"/>
    <w:rsid w:val="004F2DC2"/>
    <w:rsid w:val="005014A2"/>
    <w:rsid w:val="00503EDE"/>
    <w:rsid w:val="00504BE0"/>
    <w:rsid w:val="00524132"/>
    <w:rsid w:val="005245BB"/>
    <w:rsid w:val="00524A61"/>
    <w:rsid w:val="0053072E"/>
    <w:rsid w:val="00531ECE"/>
    <w:rsid w:val="005360F8"/>
    <w:rsid w:val="00543C4D"/>
    <w:rsid w:val="00550B02"/>
    <w:rsid w:val="00555F7A"/>
    <w:rsid w:val="00563BEA"/>
    <w:rsid w:val="00563E1A"/>
    <w:rsid w:val="005642B1"/>
    <w:rsid w:val="00566824"/>
    <w:rsid w:val="00567128"/>
    <w:rsid w:val="00571EE7"/>
    <w:rsid w:val="00573E71"/>
    <w:rsid w:val="00592A47"/>
    <w:rsid w:val="005A2732"/>
    <w:rsid w:val="005A2C0B"/>
    <w:rsid w:val="005B368D"/>
    <w:rsid w:val="005B3ECF"/>
    <w:rsid w:val="005B6873"/>
    <w:rsid w:val="005D3E8D"/>
    <w:rsid w:val="005E25ED"/>
    <w:rsid w:val="005F065D"/>
    <w:rsid w:val="005F48C8"/>
    <w:rsid w:val="005F4D1E"/>
    <w:rsid w:val="006010D0"/>
    <w:rsid w:val="006066D4"/>
    <w:rsid w:val="00606DE2"/>
    <w:rsid w:val="00610EB9"/>
    <w:rsid w:val="00616744"/>
    <w:rsid w:val="0062208C"/>
    <w:rsid w:val="006236FC"/>
    <w:rsid w:val="00625B96"/>
    <w:rsid w:val="0063423A"/>
    <w:rsid w:val="00634CAA"/>
    <w:rsid w:val="00635DE3"/>
    <w:rsid w:val="0064606A"/>
    <w:rsid w:val="00650A60"/>
    <w:rsid w:val="006614D4"/>
    <w:rsid w:val="00665B1D"/>
    <w:rsid w:val="006731E2"/>
    <w:rsid w:val="00676502"/>
    <w:rsid w:val="00680164"/>
    <w:rsid w:val="00681051"/>
    <w:rsid w:val="00684E90"/>
    <w:rsid w:val="00687993"/>
    <w:rsid w:val="00692B86"/>
    <w:rsid w:val="006A38DA"/>
    <w:rsid w:val="006B2D66"/>
    <w:rsid w:val="006E722C"/>
    <w:rsid w:val="006F064D"/>
    <w:rsid w:val="006F24DE"/>
    <w:rsid w:val="006F549D"/>
    <w:rsid w:val="006F5D93"/>
    <w:rsid w:val="006F75C8"/>
    <w:rsid w:val="006F79C2"/>
    <w:rsid w:val="00701715"/>
    <w:rsid w:val="00706CF3"/>
    <w:rsid w:val="00710532"/>
    <w:rsid w:val="007115AE"/>
    <w:rsid w:val="00717E16"/>
    <w:rsid w:val="00726B26"/>
    <w:rsid w:val="00726C31"/>
    <w:rsid w:val="00732740"/>
    <w:rsid w:val="00733F2E"/>
    <w:rsid w:val="00734AF7"/>
    <w:rsid w:val="0074164F"/>
    <w:rsid w:val="007434AE"/>
    <w:rsid w:val="00747B33"/>
    <w:rsid w:val="007577DD"/>
    <w:rsid w:val="00761A51"/>
    <w:rsid w:val="00763C76"/>
    <w:rsid w:val="00765FF7"/>
    <w:rsid w:val="007736FA"/>
    <w:rsid w:val="0078347B"/>
    <w:rsid w:val="00785ABF"/>
    <w:rsid w:val="00787F1E"/>
    <w:rsid w:val="00790F53"/>
    <w:rsid w:val="007916E9"/>
    <w:rsid w:val="007922D3"/>
    <w:rsid w:val="00792A34"/>
    <w:rsid w:val="0079646B"/>
    <w:rsid w:val="007A4A41"/>
    <w:rsid w:val="007A4BDE"/>
    <w:rsid w:val="007A7229"/>
    <w:rsid w:val="007B1334"/>
    <w:rsid w:val="007C0F42"/>
    <w:rsid w:val="007C22AF"/>
    <w:rsid w:val="007C5A15"/>
    <w:rsid w:val="007D3065"/>
    <w:rsid w:val="007D5E01"/>
    <w:rsid w:val="007D65BD"/>
    <w:rsid w:val="007E5EF5"/>
    <w:rsid w:val="0080260B"/>
    <w:rsid w:val="008140AE"/>
    <w:rsid w:val="008150DA"/>
    <w:rsid w:val="00822951"/>
    <w:rsid w:val="00823FFD"/>
    <w:rsid w:val="008303E0"/>
    <w:rsid w:val="00840D36"/>
    <w:rsid w:val="00842B3B"/>
    <w:rsid w:val="00844127"/>
    <w:rsid w:val="00844C01"/>
    <w:rsid w:val="00846761"/>
    <w:rsid w:val="00847FB3"/>
    <w:rsid w:val="00857000"/>
    <w:rsid w:val="00862298"/>
    <w:rsid w:val="00865696"/>
    <w:rsid w:val="008661AE"/>
    <w:rsid w:val="00867225"/>
    <w:rsid w:val="008741C3"/>
    <w:rsid w:val="00882654"/>
    <w:rsid w:val="00883865"/>
    <w:rsid w:val="00895DB6"/>
    <w:rsid w:val="008A23DD"/>
    <w:rsid w:val="008A3556"/>
    <w:rsid w:val="008A3C12"/>
    <w:rsid w:val="008A49EC"/>
    <w:rsid w:val="008A5480"/>
    <w:rsid w:val="008A6F5F"/>
    <w:rsid w:val="008B0255"/>
    <w:rsid w:val="008B2606"/>
    <w:rsid w:val="008B7A2A"/>
    <w:rsid w:val="008C27C9"/>
    <w:rsid w:val="008C6302"/>
    <w:rsid w:val="008D61E9"/>
    <w:rsid w:val="008D6E6D"/>
    <w:rsid w:val="00901E3F"/>
    <w:rsid w:val="00920A9C"/>
    <w:rsid w:val="009214E5"/>
    <w:rsid w:val="0092687B"/>
    <w:rsid w:val="009401FA"/>
    <w:rsid w:val="00940BD6"/>
    <w:rsid w:val="00944DBA"/>
    <w:rsid w:val="0094595B"/>
    <w:rsid w:val="00946EA2"/>
    <w:rsid w:val="00954E32"/>
    <w:rsid w:val="009579FD"/>
    <w:rsid w:val="00970A1F"/>
    <w:rsid w:val="00992C8D"/>
    <w:rsid w:val="0099585F"/>
    <w:rsid w:val="009A0B85"/>
    <w:rsid w:val="009A295C"/>
    <w:rsid w:val="009A4E8F"/>
    <w:rsid w:val="009A7D25"/>
    <w:rsid w:val="009B382F"/>
    <w:rsid w:val="009B5530"/>
    <w:rsid w:val="009B5ED7"/>
    <w:rsid w:val="009B786E"/>
    <w:rsid w:val="009C29D2"/>
    <w:rsid w:val="009D184D"/>
    <w:rsid w:val="009D343E"/>
    <w:rsid w:val="009E618D"/>
    <w:rsid w:val="009F5019"/>
    <w:rsid w:val="009F54C4"/>
    <w:rsid w:val="00A012EC"/>
    <w:rsid w:val="00A02AAF"/>
    <w:rsid w:val="00A11126"/>
    <w:rsid w:val="00A13E3C"/>
    <w:rsid w:val="00A15BE7"/>
    <w:rsid w:val="00A20E39"/>
    <w:rsid w:val="00A336F4"/>
    <w:rsid w:val="00A40693"/>
    <w:rsid w:val="00A62763"/>
    <w:rsid w:val="00A62E5C"/>
    <w:rsid w:val="00A732AC"/>
    <w:rsid w:val="00A74190"/>
    <w:rsid w:val="00A85FFF"/>
    <w:rsid w:val="00A90852"/>
    <w:rsid w:val="00A96910"/>
    <w:rsid w:val="00AB4219"/>
    <w:rsid w:val="00AB673E"/>
    <w:rsid w:val="00AC33B9"/>
    <w:rsid w:val="00AD034E"/>
    <w:rsid w:val="00AE0C69"/>
    <w:rsid w:val="00AE2219"/>
    <w:rsid w:val="00AF354D"/>
    <w:rsid w:val="00AF371F"/>
    <w:rsid w:val="00AF5C1E"/>
    <w:rsid w:val="00B0208D"/>
    <w:rsid w:val="00B02D33"/>
    <w:rsid w:val="00B04960"/>
    <w:rsid w:val="00B07228"/>
    <w:rsid w:val="00B0740B"/>
    <w:rsid w:val="00B13FD6"/>
    <w:rsid w:val="00B15063"/>
    <w:rsid w:val="00B179F4"/>
    <w:rsid w:val="00B25B72"/>
    <w:rsid w:val="00B30C97"/>
    <w:rsid w:val="00B354D1"/>
    <w:rsid w:val="00B406FA"/>
    <w:rsid w:val="00B42775"/>
    <w:rsid w:val="00B45180"/>
    <w:rsid w:val="00B47297"/>
    <w:rsid w:val="00B56F00"/>
    <w:rsid w:val="00B766F0"/>
    <w:rsid w:val="00B77F07"/>
    <w:rsid w:val="00B82621"/>
    <w:rsid w:val="00B845A8"/>
    <w:rsid w:val="00B84D29"/>
    <w:rsid w:val="00B86B75"/>
    <w:rsid w:val="00B86BE1"/>
    <w:rsid w:val="00B871E9"/>
    <w:rsid w:val="00BA10DF"/>
    <w:rsid w:val="00BB442F"/>
    <w:rsid w:val="00BC1854"/>
    <w:rsid w:val="00BF595E"/>
    <w:rsid w:val="00BF78B2"/>
    <w:rsid w:val="00C042B2"/>
    <w:rsid w:val="00C13F12"/>
    <w:rsid w:val="00C246D9"/>
    <w:rsid w:val="00C31E5A"/>
    <w:rsid w:val="00C31FBA"/>
    <w:rsid w:val="00C325CF"/>
    <w:rsid w:val="00C406F2"/>
    <w:rsid w:val="00C42558"/>
    <w:rsid w:val="00C42B8B"/>
    <w:rsid w:val="00C47578"/>
    <w:rsid w:val="00C51B40"/>
    <w:rsid w:val="00C60E63"/>
    <w:rsid w:val="00C67C94"/>
    <w:rsid w:val="00C704DD"/>
    <w:rsid w:val="00C73D0C"/>
    <w:rsid w:val="00C8266B"/>
    <w:rsid w:val="00C8720A"/>
    <w:rsid w:val="00C95545"/>
    <w:rsid w:val="00CA29FC"/>
    <w:rsid w:val="00CA4D7B"/>
    <w:rsid w:val="00CA6AA4"/>
    <w:rsid w:val="00CB4693"/>
    <w:rsid w:val="00CC7FBF"/>
    <w:rsid w:val="00CD3F6A"/>
    <w:rsid w:val="00CD60CD"/>
    <w:rsid w:val="00CD65F1"/>
    <w:rsid w:val="00CE5AFF"/>
    <w:rsid w:val="00CE6BF5"/>
    <w:rsid w:val="00CF4A58"/>
    <w:rsid w:val="00CF636C"/>
    <w:rsid w:val="00CF7EC5"/>
    <w:rsid w:val="00D040CF"/>
    <w:rsid w:val="00D055E2"/>
    <w:rsid w:val="00D202F9"/>
    <w:rsid w:val="00D26C7B"/>
    <w:rsid w:val="00D27DCE"/>
    <w:rsid w:val="00D30457"/>
    <w:rsid w:val="00D33972"/>
    <w:rsid w:val="00D33FED"/>
    <w:rsid w:val="00D42343"/>
    <w:rsid w:val="00D46653"/>
    <w:rsid w:val="00D53065"/>
    <w:rsid w:val="00D57544"/>
    <w:rsid w:val="00D6289D"/>
    <w:rsid w:val="00D641DC"/>
    <w:rsid w:val="00D707BD"/>
    <w:rsid w:val="00D74D47"/>
    <w:rsid w:val="00D76BEE"/>
    <w:rsid w:val="00D77E49"/>
    <w:rsid w:val="00D869B5"/>
    <w:rsid w:val="00D91513"/>
    <w:rsid w:val="00D92DEB"/>
    <w:rsid w:val="00D96946"/>
    <w:rsid w:val="00DA13D2"/>
    <w:rsid w:val="00DA6063"/>
    <w:rsid w:val="00DB6F63"/>
    <w:rsid w:val="00DC1430"/>
    <w:rsid w:val="00DC211D"/>
    <w:rsid w:val="00DD20C9"/>
    <w:rsid w:val="00DD5CC9"/>
    <w:rsid w:val="00DE0791"/>
    <w:rsid w:val="00DE6817"/>
    <w:rsid w:val="00DF037B"/>
    <w:rsid w:val="00DF25F9"/>
    <w:rsid w:val="00DF38C0"/>
    <w:rsid w:val="00DF3ECD"/>
    <w:rsid w:val="00DF54A2"/>
    <w:rsid w:val="00DF56D3"/>
    <w:rsid w:val="00DF5C87"/>
    <w:rsid w:val="00E001F4"/>
    <w:rsid w:val="00E11A20"/>
    <w:rsid w:val="00E140FE"/>
    <w:rsid w:val="00E2687C"/>
    <w:rsid w:val="00E30680"/>
    <w:rsid w:val="00E30AB9"/>
    <w:rsid w:val="00E31EC9"/>
    <w:rsid w:val="00E36D0E"/>
    <w:rsid w:val="00E41DFE"/>
    <w:rsid w:val="00E4342B"/>
    <w:rsid w:val="00E6277F"/>
    <w:rsid w:val="00E70FF7"/>
    <w:rsid w:val="00E747AB"/>
    <w:rsid w:val="00E750E6"/>
    <w:rsid w:val="00E800C5"/>
    <w:rsid w:val="00E916C3"/>
    <w:rsid w:val="00E94818"/>
    <w:rsid w:val="00EA6914"/>
    <w:rsid w:val="00EB5A11"/>
    <w:rsid w:val="00EB76CC"/>
    <w:rsid w:val="00EB796A"/>
    <w:rsid w:val="00EC0259"/>
    <w:rsid w:val="00EC14BC"/>
    <w:rsid w:val="00EC51F3"/>
    <w:rsid w:val="00EC6339"/>
    <w:rsid w:val="00EE5298"/>
    <w:rsid w:val="00EF03C5"/>
    <w:rsid w:val="00EF1932"/>
    <w:rsid w:val="00EF2CFB"/>
    <w:rsid w:val="00EF5DDC"/>
    <w:rsid w:val="00EF70D4"/>
    <w:rsid w:val="00F005CB"/>
    <w:rsid w:val="00F10E38"/>
    <w:rsid w:val="00F1431C"/>
    <w:rsid w:val="00F17885"/>
    <w:rsid w:val="00F23AE5"/>
    <w:rsid w:val="00F23DB4"/>
    <w:rsid w:val="00F242C3"/>
    <w:rsid w:val="00F24480"/>
    <w:rsid w:val="00F26A5E"/>
    <w:rsid w:val="00F30A37"/>
    <w:rsid w:val="00F319DE"/>
    <w:rsid w:val="00F32C42"/>
    <w:rsid w:val="00F33FAC"/>
    <w:rsid w:val="00F3507F"/>
    <w:rsid w:val="00F419D0"/>
    <w:rsid w:val="00F41C2A"/>
    <w:rsid w:val="00F52DF6"/>
    <w:rsid w:val="00F5514F"/>
    <w:rsid w:val="00F5751E"/>
    <w:rsid w:val="00F63E31"/>
    <w:rsid w:val="00F6404E"/>
    <w:rsid w:val="00F64DF9"/>
    <w:rsid w:val="00F71698"/>
    <w:rsid w:val="00F7181F"/>
    <w:rsid w:val="00F72437"/>
    <w:rsid w:val="00F7366A"/>
    <w:rsid w:val="00F73A6F"/>
    <w:rsid w:val="00F74607"/>
    <w:rsid w:val="00F74B84"/>
    <w:rsid w:val="00F765FC"/>
    <w:rsid w:val="00F83EC4"/>
    <w:rsid w:val="00F84B1D"/>
    <w:rsid w:val="00F90952"/>
    <w:rsid w:val="00F97163"/>
    <w:rsid w:val="00FA2775"/>
    <w:rsid w:val="00FB0FF1"/>
    <w:rsid w:val="00FB6C98"/>
    <w:rsid w:val="00FB7262"/>
    <w:rsid w:val="00FC0D3B"/>
    <w:rsid w:val="00FC16B8"/>
    <w:rsid w:val="00FC2D9E"/>
    <w:rsid w:val="00FC41C7"/>
    <w:rsid w:val="00FC475A"/>
    <w:rsid w:val="00FC5E4E"/>
    <w:rsid w:val="00FD0FD9"/>
    <w:rsid w:val="00FD2A30"/>
    <w:rsid w:val="00FE0352"/>
    <w:rsid w:val="00FE292A"/>
    <w:rsid w:val="00FE6E48"/>
    <w:rsid w:val="00FE6EDD"/>
    <w:rsid w:val="0123221B"/>
    <w:rsid w:val="019254D0"/>
    <w:rsid w:val="02E96819"/>
    <w:rsid w:val="031042BD"/>
    <w:rsid w:val="0435475A"/>
    <w:rsid w:val="043B1F28"/>
    <w:rsid w:val="04F37344"/>
    <w:rsid w:val="060344E4"/>
    <w:rsid w:val="070310DF"/>
    <w:rsid w:val="0BD47EC0"/>
    <w:rsid w:val="0C3E7661"/>
    <w:rsid w:val="0CED59D1"/>
    <w:rsid w:val="0D66678D"/>
    <w:rsid w:val="0F7801C9"/>
    <w:rsid w:val="10176FE1"/>
    <w:rsid w:val="10F705A0"/>
    <w:rsid w:val="13BB031C"/>
    <w:rsid w:val="1BBD5B0F"/>
    <w:rsid w:val="1CB23196"/>
    <w:rsid w:val="1D2D7922"/>
    <w:rsid w:val="1F8F5697"/>
    <w:rsid w:val="20484BC1"/>
    <w:rsid w:val="20A65214"/>
    <w:rsid w:val="20C738CE"/>
    <w:rsid w:val="20E873D7"/>
    <w:rsid w:val="213F714B"/>
    <w:rsid w:val="21E55353"/>
    <w:rsid w:val="22016A28"/>
    <w:rsid w:val="22435CE0"/>
    <w:rsid w:val="227C36A5"/>
    <w:rsid w:val="23BE21EC"/>
    <w:rsid w:val="28700797"/>
    <w:rsid w:val="288E22C3"/>
    <w:rsid w:val="28A43536"/>
    <w:rsid w:val="2E2C0544"/>
    <w:rsid w:val="30B3756C"/>
    <w:rsid w:val="30BA5446"/>
    <w:rsid w:val="33073E34"/>
    <w:rsid w:val="358E3D33"/>
    <w:rsid w:val="363527CC"/>
    <w:rsid w:val="36CF0227"/>
    <w:rsid w:val="399A0B81"/>
    <w:rsid w:val="39F91B03"/>
    <w:rsid w:val="3AA25D7D"/>
    <w:rsid w:val="3C4E1C97"/>
    <w:rsid w:val="3CD20E1C"/>
    <w:rsid w:val="3CDB7305"/>
    <w:rsid w:val="3D0A623D"/>
    <w:rsid w:val="3D4A213F"/>
    <w:rsid w:val="3F5E6010"/>
    <w:rsid w:val="405C01EF"/>
    <w:rsid w:val="41AA0038"/>
    <w:rsid w:val="43BB0921"/>
    <w:rsid w:val="44325B76"/>
    <w:rsid w:val="45BE1D44"/>
    <w:rsid w:val="45D455CF"/>
    <w:rsid w:val="46EB572A"/>
    <w:rsid w:val="47446E73"/>
    <w:rsid w:val="48EA602B"/>
    <w:rsid w:val="4A262240"/>
    <w:rsid w:val="4BD965E4"/>
    <w:rsid w:val="4DB63746"/>
    <w:rsid w:val="4F0D186F"/>
    <w:rsid w:val="52B137A8"/>
    <w:rsid w:val="55CC2AE2"/>
    <w:rsid w:val="55E61CD3"/>
    <w:rsid w:val="57127B37"/>
    <w:rsid w:val="5733011B"/>
    <w:rsid w:val="5EF71F42"/>
    <w:rsid w:val="6A9F226B"/>
    <w:rsid w:val="6E932C31"/>
    <w:rsid w:val="6F1F2CD4"/>
    <w:rsid w:val="73883FF0"/>
    <w:rsid w:val="73EF60F3"/>
    <w:rsid w:val="74195912"/>
    <w:rsid w:val="75AF5ED7"/>
    <w:rsid w:val="75DC2755"/>
    <w:rsid w:val="772E092E"/>
    <w:rsid w:val="7852427C"/>
    <w:rsid w:val="789143DF"/>
    <w:rsid w:val="7A3D6F2B"/>
    <w:rsid w:val="7CB11965"/>
    <w:rsid w:val="7D4246A3"/>
    <w:rsid w:val="7F45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2F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2632F7"/>
    <w:pPr>
      <w:shd w:val="clear" w:color="auto" w:fill="000080"/>
    </w:pPr>
    <w:rPr>
      <w:rFonts w:ascii="Times New Roman" w:hAnsi="Times New Roman"/>
      <w:kern w:val="0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632F7"/>
    <w:rPr>
      <w:rFonts w:ascii="Times New Roman" w:hAnsi="Times New Roman"/>
      <w:sz w:val="2"/>
    </w:rPr>
  </w:style>
  <w:style w:type="paragraph" w:styleId="BalloonText">
    <w:name w:val="Balloon Text"/>
    <w:basedOn w:val="Normal"/>
    <w:link w:val="BalloonTextChar"/>
    <w:uiPriority w:val="99"/>
    <w:rsid w:val="002632F7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32F7"/>
    <w:rPr>
      <w:rFonts w:ascii="Calibri" w:eastAsia="宋体" w:hAnsi="Calibri"/>
      <w:sz w:val="18"/>
    </w:rPr>
  </w:style>
  <w:style w:type="paragraph" w:styleId="Footer">
    <w:name w:val="footer"/>
    <w:basedOn w:val="Normal"/>
    <w:link w:val="FooterChar"/>
    <w:uiPriority w:val="99"/>
    <w:rsid w:val="002632F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632F7"/>
    <w:rPr>
      <w:rFonts w:ascii="Calibri" w:eastAsia="宋体" w:hAnsi="Calibri"/>
      <w:sz w:val="18"/>
    </w:rPr>
  </w:style>
  <w:style w:type="paragraph" w:styleId="Header">
    <w:name w:val="header"/>
    <w:basedOn w:val="Normal"/>
    <w:link w:val="HeaderChar"/>
    <w:uiPriority w:val="99"/>
    <w:rsid w:val="00263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632F7"/>
    <w:rPr>
      <w:rFonts w:ascii="Calibri" w:eastAsia="宋体" w:hAnsi="Calibri"/>
      <w:sz w:val="18"/>
    </w:rPr>
  </w:style>
  <w:style w:type="character" w:styleId="Hyperlink">
    <w:name w:val="Hyperlink"/>
    <w:basedOn w:val="DefaultParagraphFont"/>
    <w:uiPriority w:val="99"/>
    <w:rsid w:val="002632F7"/>
    <w:rPr>
      <w:rFonts w:cs="Times New Roman"/>
      <w:color w:val="0000FF"/>
      <w:u w:val="single"/>
    </w:rPr>
  </w:style>
  <w:style w:type="paragraph" w:customStyle="1" w:styleId="1">
    <w:name w:val="列出段落1"/>
    <w:basedOn w:val="Normal"/>
    <w:uiPriority w:val="99"/>
    <w:rsid w:val="002632F7"/>
    <w:pPr>
      <w:ind w:firstLineChars="200" w:firstLine="420"/>
    </w:pPr>
  </w:style>
  <w:style w:type="paragraph" w:customStyle="1" w:styleId="CharCharCharCharCharChar">
    <w:name w:val="Char Char Char Char Char Char"/>
    <w:basedOn w:val="Normal"/>
    <w:uiPriority w:val="99"/>
    <w:rsid w:val="002632F7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122</Words>
  <Characters>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user</dc:creator>
  <cp:keywords/>
  <dc:description/>
  <cp:lastModifiedBy>江涛</cp:lastModifiedBy>
  <cp:revision>2</cp:revision>
  <cp:lastPrinted>2019-01-09T02:53:00Z</cp:lastPrinted>
  <dcterms:created xsi:type="dcterms:W3CDTF">2019-01-28T08:04:00Z</dcterms:created>
  <dcterms:modified xsi:type="dcterms:W3CDTF">2019-01-28T08:04:00Z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